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72" w:rsidRDefault="00206772" w:rsidP="00D31D50">
      <w:pPr>
        <w:spacing w:line="220" w:lineRule="atLeast"/>
      </w:pPr>
      <w:r w:rsidRPr="002F2F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校标" style="width:28.5pt;height:27pt;visibility:visible">
            <v:imagedata r:id="rId5" o:title="" chromakey="black"/>
          </v:shape>
        </w:pict>
      </w:r>
      <w:r w:rsidRPr="002F2F96">
        <w:rPr>
          <w:noProof/>
        </w:rPr>
        <w:pict>
          <v:shape id="图片 2" o:spid="_x0000_i1026" type="#_x0000_t75" alt="024" style="width:96pt;height:28.5pt;visibility:visible">
            <v:imagedata r:id="rId6" o:title="" croptop="26673f" cropbottom="35475f" cropleft="15467f" cropright="32296f" gain="86232f"/>
          </v:shape>
        </w:pict>
      </w:r>
    </w:p>
    <w:p w:rsidR="00206772" w:rsidRPr="000B3C0C" w:rsidRDefault="00206772" w:rsidP="000B3C0C">
      <w:pPr>
        <w:spacing w:line="220" w:lineRule="atLeast"/>
        <w:jc w:val="center"/>
        <w:rPr>
          <w:b/>
          <w:sz w:val="32"/>
          <w:szCs w:val="32"/>
        </w:rPr>
      </w:pPr>
      <w:r w:rsidRPr="000B3C0C">
        <w:rPr>
          <w:b/>
          <w:sz w:val="32"/>
          <w:szCs w:val="32"/>
        </w:rPr>
        <w:t>2016</w:t>
      </w:r>
      <w:r w:rsidRPr="000B3C0C">
        <w:rPr>
          <w:rFonts w:hint="eastAsia"/>
          <w:b/>
          <w:sz w:val="32"/>
          <w:szCs w:val="32"/>
        </w:rPr>
        <w:t>年寒假</w:t>
      </w:r>
      <w:r>
        <w:rPr>
          <w:rFonts w:hint="eastAsia"/>
          <w:b/>
          <w:sz w:val="32"/>
          <w:szCs w:val="32"/>
        </w:rPr>
        <w:t>全国英语等级考试</w:t>
      </w:r>
      <w:r>
        <w:rPr>
          <w:b/>
          <w:sz w:val="32"/>
          <w:szCs w:val="32"/>
        </w:rPr>
        <w:t>(</w:t>
      </w:r>
      <w:r w:rsidRPr="000B3C0C">
        <w:rPr>
          <w:b/>
          <w:sz w:val="32"/>
          <w:szCs w:val="32"/>
        </w:rPr>
        <w:t>PET5</w:t>
      </w:r>
      <w:r>
        <w:rPr>
          <w:b/>
          <w:sz w:val="32"/>
          <w:szCs w:val="32"/>
        </w:rPr>
        <w:t>)</w:t>
      </w:r>
      <w:r w:rsidRPr="000B3C0C">
        <w:rPr>
          <w:rFonts w:hint="eastAsia"/>
          <w:b/>
          <w:sz w:val="32"/>
          <w:szCs w:val="32"/>
        </w:rPr>
        <w:t>辅导班课表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510"/>
        <w:gridCol w:w="2552"/>
        <w:gridCol w:w="2551"/>
        <w:gridCol w:w="2835"/>
        <w:gridCol w:w="2552"/>
      </w:tblGrid>
      <w:tr w:rsidR="00206772" w:rsidRPr="006F03F2" w:rsidTr="006F03F2"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周二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周三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周四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周五</w:t>
            </w:r>
          </w:p>
        </w:tc>
      </w:tr>
      <w:tr w:rsidR="00206772" w:rsidRPr="006F03F2" w:rsidTr="006F03F2">
        <w:tc>
          <w:tcPr>
            <w:tcW w:w="3510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寒假第一周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2016.1.25-2016.1.31</w:t>
            </w: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1.26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1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1.27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  <w:tc>
          <w:tcPr>
            <w:tcW w:w="2835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1.28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1.29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</w:tr>
      <w:tr w:rsidR="00206772" w:rsidRPr="006F03F2" w:rsidTr="006F03F2">
        <w:tc>
          <w:tcPr>
            <w:tcW w:w="3510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寒假第五周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2016.2.22-2016.2.28</w:t>
            </w: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2.23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1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2.24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  <w:tc>
          <w:tcPr>
            <w:tcW w:w="2835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2.25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2.26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</w:tr>
      <w:tr w:rsidR="00206772" w:rsidRPr="006F03F2" w:rsidTr="006F03F2">
        <w:tc>
          <w:tcPr>
            <w:tcW w:w="3510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寒假第六周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2016. 2.29-2016.3.6</w:t>
            </w: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3.1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1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3.2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  <w:tc>
          <w:tcPr>
            <w:tcW w:w="2835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3.3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3.4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</w:tr>
      <w:tr w:rsidR="00206772" w:rsidRPr="006F03F2" w:rsidTr="006F03F2">
        <w:tc>
          <w:tcPr>
            <w:tcW w:w="14000" w:type="dxa"/>
            <w:gridSpan w:val="5"/>
            <w:tcBorders>
              <w:bottom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备注：</w:t>
            </w:r>
          </w:p>
          <w:p w:rsidR="00206772" w:rsidRPr="006F03F2" w:rsidRDefault="00206772" w:rsidP="006F03F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firstLineChars="0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上课时间：上午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9:00—11:00</w:t>
            </w:r>
          </w:p>
          <w:p w:rsidR="00206772" w:rsidRPr="006F03F2" w:rsidRDefault="00206772" w:rsidP="006F03F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firstLineChars="0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上课地点：</w:t>
            </w:r>
            <w:r>
              <w:rPr>
                <w:rFonts w:ascii="Times New Roman" w:eastAsia="宋体" w:hAnsi="宋体" w:hint="eastAsia"/>
                <w:sz w:val="28"/>
                <w:szCs w:val="28"/>
              </w:rPr>
              <w:t>教学科研楼</w:t>
            </w:r>
            <w:r>
              <w:rPr>
                <w:rFonts w:ascii="Times New Roman" w:eastAsia="宋体" w:hAnsi="宋体"/>
                <w:sz w:val="28"/>
                <w:szCs w:val="28"/>
              </w:rPr>
              <w:t>312</w:t>
            </w:r>
          </w:p>
        </w:tc>
      </w:tr>
    </w:tbl>
    <w:p w:rsidR="00206772" w:rsidRDefault="00206772" w:rsidP="00D31D50">
      <w:pPr>
        <w:spacing w:line="220" w:lineRule="atLeast"/>
      </w:pPr>
    </w:p>
    <w:p w:rsidR="00206772" w:rsidRDefault="00206772" w:rsidP="00D31D50">
      <w:pPr>
        <w:spacing w:line="220" w:lineRule="atLeast"/>
      </w:pPr>
    </w:p>
    <w:sectPr w:rsidR="00206772" w:rsidSect="000B3C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2E1C"/>
    <w:multiLevelType w:val="hybridMultilevel"/>
    <w:tmpl w:val="BEF2F258"/>
    <w:lvl w:ilvl="0" w:tplc="BF62B39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B3C0C"/>
    <w:rsid w:val="00206772"/>
    <w:rsid w:val="002F2F96"/>
    <w:rsid w:val="003139B6"/>
    <w:rsid w:val="00323B43"/>
    <w:rsid w:val="003D37D8"/>
    <w:rsid w:val="00426133"/>
    <w:rsid w:val="004358AB"/>
    <w:rsid w:val="00487406"/>
    <w:rsid w:val="005B2409"/>
    <w:rsid w:val="006F03F2"/>
    <w:rsid w:val="008633B9"/>
    <w:rsid w:val="008B7726"/>
    <w:rsid w:val="009D0027"/>
    <w:rsid w:val="00AF6B8B"/>
    <w:rsid w:val="00D31D50"/>
    <w:rsid w:val="00EF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89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89F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EF28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B3C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6</cp:revision>
  <dcterms:created xsi:type="dcterms:W3CDTF">2008-09-11T17:20:00Z</dcterms:created>
  <dcterms:modified xsi:type="dcterms:W3CDTF">2016-01-14T07:47:00Z</dcterms:modified>
</cp:coreProperties>
</file>